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DE1"/>
    <w:multiLevelType w:val="hybridMultilevel"/>
    <w:tmpl w:val="50426E40"/>
    <w:lvl w:ilvl="0" w:tplc="CFDA74E2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8C573F4"/>
    <w:multiLevelType w:val="hybridMultilevel"/>
    <w:tmpl w:val="1142510C"/>
    <w:lvl w:ilvl="0" w:tplc="1D5005E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3302AC"/>
    <w:multiLevelType w:val="hybridMultilevel"/>
    <w:tmpl w:val="78642E46"/>
    <w:lvl w:ilvl="0" w:tplc="0770D4BC">
      <w:start w:val="1"/>
      <w:numFmt w:val="decimal"/>
      <w:lvlText w:val=" (%1)"/>
      <w:lvlJc w:val="left"/>
      <w:pPr>
        <w:ind w:left="13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3">
    <w:nsid w:val="24DF45AC"/>
    <w:multiLevelType w:val="hybridMultilevel"/>
    <w:tmpl w:val="3F04E160"/>
    <w:lvl w:ilvl="0" w:tplc="04090013">
      <w:start w:val="1"/>
      <w:numFmt w:val="chineseCountingThousand"/>
      <w:lvlText w:val="%1、"/>
      <w:lvlJc w:val="left"/>
      <w:pPr>
        <w:ind w:left="90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4">
    <w:nsid w:val="2A036038"/>
    <w:multiLevelType w:val="hybridMultilevel"/>
    <w:tmpl w:val="ABCAEC28"/>
    <w:lvl w:ilvl="0" w:tplc="7214D2C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C142A64"/>
    <w:multiLevelType w:val="hybridMultilevel"/>
    <w:tmpl w:val="1BF8443C"/>
    <w:lvl w:ilvl="0" w:tplc="04090013">
      <w:start w:val="1"/>
      <w:numFmt w:val="chineseCountingThousand"/>
      <w:lvlText w:val="%1、"/>
      <w:lvlJc w:val="left"/>
      <w:pPr>
        <w:ind w:left="90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6">
    <w:nsid w:val="3A80110F"/>
    <w:multiLevelType w:val="hybridMultilevel"/>
    <w:tmpl w:val="923EF5FE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3E312453"/>
    <w:multiLevelType w:val="hybridMultilevel"/>
    <w:tmpl w:val="B340480E"/>
    <w:lvl w:ilvl="0" w:tplc="2C1C73C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4270741F"/>
    <w:multiLevelType w:val="hybridMultilevel"/>
    <w:tmpl w:val="3E8A876A"/>
    <w:lvl w:ilvl="0" w:tplc="F438D33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44616F62"/>
    <w:multiLevelType w:val="hybridMultilevel"/>
    <w:tmpl w:val="47F888E0"/>
    <w:lvl w:ilvl="0" w:tplc="CFDA74E2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82919D2"/>
    <w:multiLevelType w:val="hybridMultilevel"/>
    <w:tmpl w:val="7550DCDC"/>
    <w:lvl w:ilvl="0" w:tplc="0770D4BC">
      <w:start w:val="1"/>
      <w:numFmt w:val="decimal"/>
      <w:lvlText w:val=" (%1)"/>
      <w:lvlJc w:val="left"/>
      <w:pPr>
        <w:ind w:left="13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11">
    <w:nsid w:val="59167BDB"/>
    <w:multiLevelType w:val="hybridMultilevel"/>
    <w:tmpl w:val="24E0F244"/>
    <w:lvl w:ilvl="0" w:tplc="CFDA74E2">
      <w:start w:val="1"/>
      <w:numFmt w:val="decimal"/>
      <w:lvlText w:val="%1、"/>
      <w:lvlJc w:val="left"/>
      <w:pPr>
        <w:ind w:left="90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2">
    <w:nsid w:val="73B41908"/>
    <w:multiLevelType w:val="hybridMultilevel"/>
    <w:tmpl w:val="4C3AE3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E9C"/>
    <w:rsid w:val="00007DEE"/>
    <w:rsid w:val="00022CC3"/>
    <w:rsid w:val="000328A2"/>
    <w:rsid w:val="00050265"/>
    <w:rsid w:val="00057766"/>
    <w:rsid w:val="000604E7"/>
    <w:rsid w:val="0006288D"/>
    <w:rsid w:val="00063BF8"/>
    <w:rsid w:val="00064193"/>
    <w:rsid w:val="000649CC"/>
    <w:rsid w:val="000649F3"/>
    <w:rsid w:val="00070766"/>
    <w:rsid w:val="00077D4E"/>
    <w:rsid w:val="000863D3"/>
    <w:rsid w:val="000A5857"/>
    <w:rsid w:val="000A719C"/>
    <w:rsid w:val="000B2FAF"/>
    <w:rsid w:val="000B702F"/>
    <w:rsid w:val="000D55FC"/>
    <w:rsid w:val="000E53F7"/>
    <w:rsid w:val="000F27FB"/>
    <w:rsid w:val="000F6855"/>
    <w:rsid w:val="0011273F"/>
    <w:rsid w:val="0011683C"/>
    <w:rsid w:val="00122122"/>
    <w:rsid w:val="0012664C"/>
    <w:rsid w:val="0013186C"/>
    <w:rsid w:val="00135892"/>
    <w:rsid w:val="001555EB"/>
    <w:rsid w:val="00170FA1"/>
    <w:rsid w:val="00172EBD"/>
    <w:rsid w:val="00182166"/>
    <w:rsid w:val="001878DD"/>
    <w:rsid w:val="00195840"/>
    <w:rsid w:val="00196E5A"/>
    <w:rsid w:val="001A41C5"/>
    <w:rsid w:val="001B5E26"/>
    <w:rsid w:val="001C5398"/>
    <w:rsid w:val="001C5543"/>
    <w:rsid w:val="001D2404"/>
    <w:rsid w:val="001D7791"/>
    <w:rsid w:val="001E5F36"/>
    <w:rsid w:val="001F0692"/>
    <w:rsid w:val="001F6A90"/>
    <w:rsid w:val="0020125C"/>
    <w:rsid w:val="00201721"/>
    <w:rsid w:val="002027C2"/>
    <w:rsid w:val="00203ECB"/>
    <w:rsid w:val="0020640B"/>
    <w:rsid w:val="00206AE2"/>
    <w:rsid w:val="00207638"/>
    <w:rsid w:val="00214A2E"/>
    <w:rsid w:val="00215A5B"/>
    <w:rsid w:val="00234633"/>
    <w:rsid w:val="002349DC"/>
    <w:rsid w:val="00290EC1"/>
    <w:rsid w:val="002A278D"/>
    <w:rsid w:val="002B0A2B"/>
    <w:rsid w:val="002B4C5D"/>
    <w:rsid w:val="002C2187"/>
    <w:rsid w:val="002D19AD"/>
    <w:rsid w:val="002D7D64"/>
    <w:rsid w:val="002E0FFE"/>
    <w:rsid w:val="002F121A"/>
    <w:rsid w:val="002F1AE9"/>
    <w:rsid w:val="002F73EA"/>
    <w:rsid w:val="0030223B"/>
    <w:rsid w:val="003049C6"/>
    <w:rsid w:val="0030763E"/>
    <w:rsid w:val="00310157"/>
    <w:rsid w:val="00311FEB"/>
    <w:rsid w:val="00315595"/>
    <w:rsid w:val="00315D7A"/>
    <w:rsid w:val="00321871"/>
    <w:rsid w:val="00332A81"/>
    <w:rsid w:val="003378D9"/>
    <w:rsid w:val="00343FB4"/>
    <w:rsid w:val="003441D9"/>
    <w:rsid w:val="00362C62"/>
    <w:rsid w:val="00364918"/>
    <w:rsid w:val="003651A5"/>
    <w:rsid w:val="00367E26"/>
    <w:rsid w:val="00380687"/>
    <w:rsid w:val="003877E1"/>
    <w:rsid w:val="0039692B"/>
    <w:rsid w:val="003A04DC"/>
    <w:rsid w:val="003A2320"/>
    <w:rsid w:val="003A27A7"/>
    <w:rsid w:val="003A7F6F"/>
    <w:rsid w:val="003B6EB0"/>
    <w:rsid w:val="003C1DF0"/>
    <w:rsid w:val="003C20C5"/>
    <w:rsid w:val="003C5034"/>
    <w:rsid w:val="003D6912"/>
    <w:rsid w:val="003E13D1"/>
    <w:rsid w:val="003E3544"/>
    <w:rsid w:val="003E3D0B"/>
    <w:rsid w:val="003E41C0"/>
    <w:rsid w:val="003F054B"/>
    <w:rsid w:val="00401037"/>
    <w:rsid w:val="00416649"/>
    <w:rsid w:val="00420DC5"/>
    <w:rsid w:val="00430178"/>
    <w:rsid w:val="00432272"/>
    <w:rsid w:val="00434267"/>
    <w:rsid w:val="004563B2"/>
    <w:rsid w:val="00470A6A"/>
    <w:rsid w:val="00474D15"/>
    <w:rsid w:val="00483FCD"/>
    <w:rsid w:val="0049635B"/>
    <w:rsid w:val="00496516"/>
    <w:rsid w:val="00497B23"/>
    <w:rsid w:val="004A0EB0"/>
    <w:rsid w:val="004A3ED2"/>
    <w:rsid w:val="004B10AE"/>
    <w:rsid w:val="004C51DC"/>
    <w:rsid w:val="004C59D9"/>
    <w:rsid w:val="00527E19"/>
    <w:rsid w:val="005335D9"/>
    <w:rsid w:val="00541993"/>
    <w:rsid w:val="00547791"/>
    <w:rsid w:val="00550874"/>
    <w:rsid w:val="005605EC"/>
    <w:rsid w:val="005644E3"/>
    <w:rsid w:val="005803FA"/>
    <w:rsid w:val="005C2252"/>
    <w:rsid w:val="005D669D"/>
    <w:rsid w:val="005D6C01"/>
    <w:rsid w:val="005F5225"/>
    <w:rsid w:val="0061628F"/>
    <w:rsid w:val="00617475"/>
    <w:rsid w:val="00621997"/>
    <w:rsid w:val="00621D2E"/>
    <w:rsid w:val="00623659"/>
    <w:rsid w:val="00627C5B"/>
    <w:rsid w:val="006339DB"/>
    <w:rsid w:val="006374D5"/>
    <w:rsid w:val="00640E7C"/>
    <w:rsid w:val="00654046"/>
    <w:rsid w:val="0065636C"/>
    <w:rsid w:val="0066185A"/>
    <w:rsid w:val="006655F6"/>
    <w:rsid w:val="0067726D"/>
    <w:rsid w:val="006774DD"/>
    <w:rsid w:val="00683324"/>
    <w:rsid w:val="00683B2A"/>
    <w:rsid w:val="00684EBA"/>
    <w:rsid w:val="006A05F6"/>
    <w:rsid w:val="006A6C08"/>
    <w:rsid w:val="006A77AE"/>
    <w:rsid w:val="006B1C7A"/>
    <w:rsid w:val="006C5525"/>
    <w:rsid w:val="006E2105"/>
    <w:rsid w:val="006E358A"/>
    <w:rsid w:val="006F0DBB"/>
    <w:rsid w:val="006F1B81"/>
    <w:rsid w:val="006F525A"/>
    <w:rsid w:val="007042D6"/>
    <w:rsid w:val="00705B54"/>
    <w:rsid w:val="00711188"/>
    <w:rsid w:val="00716E6F"/>
    <w:rsid w:val="00717EC1"/>
    <w:rsid w:val="00731A55"/>
    <w:rsid w:val="007352BB"/>
    <w:rsid w:val="00753A2F"/>
    <w:rsid w:val="00760C6D"/>
    <w:rsid w:val="007725E5"/>
    <w:rsid w:val="007737FB"/>
    <w:rsid w:val="00776957"/>
    <w:rsid w:val="00784850"/>
    <w:rsid w:val="007911BA"/>
    <w:rsid w:val="007933A0"/>
    <w:rsid w:val="0079430F"/>
    <w:rsid w:val="00794908"/>
    <w:rsid w:val="007A5ED4"/>
    <w:rsid w:val="007B01C1"/>
    <w:rsid w:val="007B2E8C"/>
    <w:rsid w:val="007C0815"/>
    <w:rsid w:val="007C32BE"/>
    <w:rsid w:val="007D14D9"/>
    <w:rsid w:val="007E2458"/>
    <w:rsid w:val="007F2A2F"/>
    <w:rsid w:val="007F2A5F"/>
    <w:rsid w:val="00803DF5"/>
    <w:rsid w:val="00811C68"/>
    <w:rsid w:val="008628A3"/>
    <w:rsid w:val="0086309A"/>
    <w:rsid w:val="00876254"/>
    <w:rsid w:val="00882526"/>
    <w:rsid w:val="0088383C"/>
    <w:rsid w:val="00897857"/>
    <w:rsid w:val="008A0ED8"/>
    <w:rsid w:val="008A4AC7"/>
    <w:rsid w:val="008A6597"/>
    <w:rsid w:val="008C3130"/>
    <w:rsid w:val="008C31EF"/>
    <w:rsid w:val="008D1F58"/>
    <w:rsid w:val="008E1956"/>
    <w:rsid w:val="008F289B"/>
    <w:rsid w:val="00905E0A"/>
    <w:rsid w:val="00913210"/>
    <w:rsid w:val="00914D4A"/>
    <w:rsid w:val="00917B81"/>
    <w:rsid w:val="00921372"/>
    <w:rsid w:val="00923C17"/>
    <w:rsid w:val="00935BB8"/>
    <w:rsid w:val="0094526A"/>
    <w:rsid w:val="00946405"/>
    <w:rsid w:val="00946F75"/>
    <w:rsid w:val="0095193C"/>
    <w:rsid w:val="00951FFD"/>
    <w:rsid w:val="00960005"/>
    <w:rsid w:val="00960A93"/>
    <w:rsid w:val="00961185"/>
    <w:rsid w:val="00973EB3"/>
    <w:rsid w:val="009777D6"/>
    <w:rsid w:val="009853AF"/>
    <w:rsid w:val="009A3891"/>
    <w:rsid w:val="009A401C"/>
    <w:rsid w:val="009B6757"/>
    <w:rsid w:val="009C10AB"/>
    <w:rsid w:val="009C7878"/>
    <w:rsid w:val="009D4720"/>
    <w:rsid w:val="009E38F8"/>
    <w:rsid w:val="009F14EA"/>
    <w:rsid w:val="00A02579"/>
    <w:rsid w:val="00A02BD2"/>
    <w:rsid w:val="00A07999"/>
    <w:rsid w:val="00A07C3A"/>
    <w:rsid w:val="00A10585"/>
    <w:rsid w:val="00A2024F"/>
    <w:rsid w:val="00A2230D"/>
    <w:rsid w:val="00A27BC3"/>
    <w:rsid w:val="00A36312"/>
    <w:rsid w:val="00A40FB7"/>
    <w:rsid w:val="00A41A16"/>
    <w:rsid w:val="00A5060E"/>
    <w:rsid w:val="00A52732"/>
    <w:rsid w:val="00A53709"/>
    <w:rsid w:val="00A556AC"/>
    <w:rsid w:val="00A621D7"/>
    <w:rsid w:val="00A6573B"/>
    <w:rsid w:val="00A73B08"/>
    <w:rsid w:val="00A7589F"/>
    <w:rsid w:val="00A8185A"/>
    <w:rsid w:val="00A91535"/>
    <w:rsid w:val="00A95D72"/>
    <w:rsid w:val="00A9760B"/>
    <w:rsid w:val="00AA3E75"/>
    <w:rsid w:val="00AC35DF"/>
    <w:rsid w:val="00AC7AD2"/>
    <w:rsid w:val="00AD374B"/>
    <w:rsid w:val="00AF63D6"/>
    <w:rsid w:val="00B10428"/>
    <w:rsid w:val="00B110BA"/>
    <w:rsid w:val="00B14123"/>
    <w:rsid w:val="00B23D9C"/>
    <w:rsid w:val="00B32E26"/>
    <w:rsid w:val="00B35E5D"/>
    <w:rsid w:val="00B4159C"/>
    <w:rsid w:val="00B42638"/>
    <w:rsid w:val="00B56B80"/>
    <w:rsid w:val="00B6141E"/>
    <w:rsid w:val="00B6263C"/>
    <w:rsid w:val="00B70584"/>
    <w:rsid w:val="00B8179A"/>
    <w:rsid w:val="00B81C98"/>
    <w:rsid w:val="00B82F4F"/>
    <w:rsid w:val="00B85317"/>
    <w:rsid w:val="00B87E0F"/>
    <w:rsid w:val="00B97AF3"/>
    <w:rsid w:val="00BB4EE0"/>
    <w:rsid w:val="00BD1582"/>
    <w:rsid w:val="00BD5C57"/>
    <w:rsid w:val="00BE585D"/>
    <w:rsid w:val="00BE6E8D"/>
    <w:rsid w:val="00BF50F4"/>
    <w:rsid w:val="00C045BD"/>
    <w:rsid w:val="00C0472E"/>
    <w:rsid w:val="00C06E6E"/>
    <w:rsid w:val="00C2229F"/>
    <w:rsid w:val="00C23DC5"/>
    <w:rsid w:val="00C255D0"/>
    <w:rsid w:val="00C26206"/>
    <w:rsid w:val="00C33DEF"/>
    <w:rsid w:val="00C36197"/>
    <w:rsid w:val="00C365C2"/>
    <w:rsid w:val="00C41B9D"/>
    <w:rsid w:val="00C521A2"/>
    <w:rsid w:val="00C57721"/>
    <w:rsid w:val="00C77C80"/>
    <w:rsid w:val="00C94C1B"/>
    <w:rsid w:val="00CA5861"/>
    <w:rsid w:val="00CB13B0"/>
    <w:rsid w:val="00CB432A"/>
    <w:rsid w:val="00CC3E2A"/>
    <w:rsid w:val="00CC4DE9"/>
    <w:rsid w:val="00CE1463"/>
    <w:rsid w:val="00CE18B8"/>
    <w:rsid w:val="00CE1BEE"/>
    <w:rsid w:val="00CE3E65"/>
    <w:rsid w:val="00CE4E21"/>
    <w:rsid w:val="00CE523A"/>
    <w:rsid w:val="00CF6BF4"/>
    <w:rsid w:val="00D012B8"/>
    <w:rsid w:val="00D05433"/>
    <w:rsid w:val="00D14427"/>
    <w:rsid w:val="00D228CD"/>
    <w:rsid w:val="00D276D1"/>
    <w:rsid w:val="00D27934"/>
    <w:rsid w:val="00D35D6F"/>
    <w:rsid w:val="00D37FDD"/>
    <w:rsid w:val="00D445EE"/>
    <w:rsid w:val="00D62A0F"/>
    <w:rsid w:val="00D77383"/>
    <w:rsid w:val="00D8227A"/>
    <w:rsid w:val="00D835D0"/>
    <w:rsid w:val="00D86565"/>
    <w:rsid w:val="00D87572"/>
    <w:rsid w:val="00D96DA0"/>
    <w:rsid w:val="00DA3ECB"/>
    <w:rsid w:val="00DA5B46"/>
    <w:rsid w:val="00DA5FA4"/>
    <w:rsid w:val="00DA6695"/>
    <w:rsid w:val="00DB1161"/>
    <w:rsid w:val="00DB4819"/>
    <w:rsid w:val="00DC3C35"/>
    <w:rsid w:val="00DD5F82"/>
    <w:rsid w:val="00DE29D1"/>
    <w:rsid w:val="00E358F6"/>
    <w:rsid w:val="00E35CD5"/>
    <w:rsid w:val="00E46DE9"/>
    <w:rsid w:val="00E50574"/>
    <w:rsid w:val="00E51923"/>
    <w:rsid w:val="00E51ABF"/>
    <w:rsid w:val="00E56032"/>
    <w:rsid w:val="00E8136C"/>
    <w:rsid w:val="00E82453"/>
    <w:rsid w:val="00E93C10"/>
    <w:rsid w:val="00E94F6F"/>
    <w:rsid w:val="00E95546"/>
    <w:rsid w:val="00EA3E19"/>
    <w:rsid w:val="00EC097D"/>
    <w:rsid w:val="00EC2767"/>
    <w:rsid w:val="00F11E9C"/>
    <w:rsid w:val="00F3566D"/>
    <w:rsid w:val="00F362A4"/>
    <w:rsid w:val="00F43256"/>
    <w:rsid w:val="00F447FD"/>
    <w:rsid w:val="00F63DF1"/>
    <w:rsid w:val="00F66B05"/>
    <w:rsid w:val="00F670A1"/>
    <w:rsid w:val="00F9328F"/>
    <w:rsid w:val="00FA00D6"/>
    <w:rsid w:val="00FB0741"/>
    <w:rsid w:val="00FC6AE4"/>
    <w:rsid w:val="00FD109A"/>
    <w:rsid w:val="00FD2617"/>
    <w:rsid w:val="00FD280D"/>
    <w:rsid w:val="00FD3090"/>
    <w:rsid w:val="00FD673F"/>
    <w:rsid w:val="00FE0282"/>
    <w:rsid w:val="00FF0E6E"/>
    <w:rsid w:val="00FF155D"/>
    <w:rsid w:val="00FF4A50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610</TotalTime>
  <Pages>1</Pages>
  <Words>101</Words>
  <Characters>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wxd</dc:creator>
  <cp:keywords/>
  <dc:description/>
  <cp:lastModifiedBy>创新创业学院</cp:lastModifiedBy>
  <cp:revision>347</cp:revision>
  <cp:lastPrinted>2019-04-08T01:59:00Z</cp:lastPrinted>
  <dcterms:created xsi:type="dcterms:W3CDTF">2019-04-04T08:48:00Z</dcterms:created>
  <dcterms:modified xsi:type="dcterms:W3CDTF">2020-07-14T01:15:00Z</dcterms:modified>
</cp:coreProperties>
</file>